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63AA" w14:textId="432D8752" w:rsidR="00EE54D0" w:rsidRDefault="004F6D18" w:rsidP="004F6D18">
      <w:pPr>
        <w:pStyle w:val="a3"/>
        <w:ind w:rightChars="-14" w:right="-29"/>
        <w:jc w:val="left"/>
        <w:rPr>
          <w:rFonts w:ascii="BIZ UDP明朝 Medium" w:eastAsia="BIZ UDP明朝 Medium" w:hAnsi="BIZ UDP明朝 Medium"/>
          <w:spacing w:val="8"/>
        </w:rPr>
      </w:pPr>
      <w:r w:rsidRPr="007A20E4">
        <w:rPr>
          <w:rFonts w:ascii="BIZ UDP明朝 Medium" w:eastAsia="BIZ UDP明朝 Medium" w:hAnsi="BIZ UDP明朝 Medium" w:hint="eastAsia"/>
          <w:spacing w:val="8"/>
        </w:rPr>
        <w:t>様式第</w:t>
      </w:r>
      <w:r w:rsidR="00B82407">
        <w:rPr>
          <w:rFonts w:ascii="BIZ UDP明朝 Medium" w:eastAsia="BIZ UDP明朝 Medium" w:hAnsi="BIZ UDP明朝 Medium" w:hint="eastAsia"/>
          <w:spacing w:val="8"/>
        </w:rPr>
        <w:t>５</w:t>
      </w:r>
      <w:r w:rsidRPr="007A20E4">
        <w:rPr>
          <w:rFonts w:ascii="BIZ UDP明朝 Medium" w:eastAsia="BIZ UDP明朝 Medium" w:hAnsi="BIZ UDP明朝 Medium" w:hint="eastAsia"/>
          <w:spacing w:val="8"/>
        </w:rPr>
        <w:t>号－①</w:t>
      </w:r>
    </w:p>
    <w:p w14:paraId="30F1279B" w14:textId="0174476D" w:rsidR="00104E6A" w:rsidRPr="004F6D18" w:rsidRDefault="004F6D18" w:rsidP="004F6D18">
      <w:pPr>
        <w:pStyle w:val="a3"/>
        <w:spacing w:line="276" w:lineRule="auto"/>
        <w:jc w:val="center"/>
        <w:rPr>
          <w:rFonts w:ascii="BIZ UDP明朝 Medium" w:eastAsia="BIZ UDP明朝 Medium" w:hAnsi="BIZ UDP明朝 Medium"/>
          <w:b/>
          <w:spacing w:val="8"/>
          <w:sz w:val="28"/>
        </w:rPr>
      </w:pPr>
      <w:r>
        <w:rPr>
          <w:rFonts w:ascii="BIZ UDP明朝 Medium" w:eastAsia="BIZ UDP明朝 Medium" w:hAnsi="BIZ UDP明朝 Medium" w:hint="eastAsia"/>
          <w:b/>
          <w:spacing w:val="8"/>
          <w:sz w:val="28"/>
        </w:rPr>
        <w:t>駐車場の管理運営に関する業務実績（総括表）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900"/>
        <w:gridCol w:w="1221"/>
        <w:gridCol w:w="1134"/>
        <w:gridCol w:w="885"/>
        <w:gridCol w:w="1383"/>
        <w:gridCol w:w="1417"/>
      </w:tblGrid>
      <w:tr w:rsidR="008940EA" w:rsidRPr="008940EA" w14:paraId="5175930F" w14:textId="77777777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93DA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E91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管理</w:t>
            </w:r>
            <w:r w:rsidR="00EE54D0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して</w:t>
            </w: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いる駐車場数　　　　　　　　　　　　　　　　　　　　　　　　　　　　　　　　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E9E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CE34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時間貸し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535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2190F" w14:textId="77777777" w:rsidR="008940EA" w:rsidRPr="004F6D18" w:rsidRDefault="008940EA" w:rsidP="007B2603">
            <w:pPr>
              <w:widowControl/>
              <w:ind w:firstLineChars="200" w:firstLine="42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月極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0FD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12D095DF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7975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0B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F4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B0B8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併用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4EEC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890B2" w14:textId="77777777" w:rsidR="008940EA" w:rsidRPr="004F6D18" w:rsidRDefault="008940EA" w:rsidP="007B2603">
            <w:pPr>
              <w:widowControl/>
              <w:ind w:firstLineChars="200" w:firstLine="42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DF0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4423A929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23C9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52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8D4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営業時間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E92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２４時間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49F5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2566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856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15BB10A6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D641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545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B8E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C9F4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7941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9887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B04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5E676C46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A7204" w14:textId="77777777" w:rsidR="008940EA" w:rsidRPr="004F6D18" w:rsidRDefault="004F6D18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令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8C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42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休業日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0F50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年中無休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151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6DD6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E41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0267E40E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1B2AA" w14:textId="77777777" w:rsidR="008940EA" w:rsidRPr="004F6D18" w:rsidRDefault="004F6D18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和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98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F3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948E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ECCB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0598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649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7392D95F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48F7A" w14:textId="77777777" w:rsidR="008940EA" w:rsidRPr="004F6D18" w:rsidRDefault="004F6D18" w:rsidP="00FD4A5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５</w:t>
            </w:r>
            <w:r w:rsidR="00851216"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37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5D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駐車場の規模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E87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１００台未満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6809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F1E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2DDC100C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A0307" w14:textId="77777777" w:rsidR="008940EA" w:rsidRPr="004F6D18" w:rsidRDefault="008940EA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049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総収容台数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5DD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8E53" w14:textId="77777777" w:rsidR="008940EA" w:rsidRPr="004F6D18" w:rsidRDefault="00786248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１００</w:t>
            </w:r>
            <w:r w:rsidR="008940EA"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～２００台未満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4D1F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742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74F571F8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07213" w14:textId="77777777" w:rsidR="008940EA" w:rsidRPr="004F6D18" w:rsidRDefault="008940EA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度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3B5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20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E075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２００台以上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B77E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C6A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5EFD7C2B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2229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40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C99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FA20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建物内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7261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DAB8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46F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4308CADB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157A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B2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43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F118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広場式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B62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5DF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B33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1659362F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B070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EB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74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78D5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自走式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C69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E0D6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6A2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660AB7A1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805EA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B4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E5A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2B7C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機械式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0FAE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215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551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02D2987C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3393C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4A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9F6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現場管理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B589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有人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743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1F8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4FF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60F7FFE9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08EE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D8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61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90D7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無人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5A96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FB55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D94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142F3F4A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1714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60C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管理</w:t>
            </w:r>
            <w:r w:rsidR="00EE54D0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し</w:t>
            </w: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ている駐車場数　　　　　　　　　　　　　　　　　　　　　　　　　　　　　　　　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88E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2B9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時間貸し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AE44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0FB2" w14:textId="77777777" w:rsidR="008940EA" w:rsidRPr="004F6D18" w:rsidRDefault="008940EA" w:rsidP="007B2603">
            <w:pPr>
              <w:widowControl/>
              <w:ind w:firstLineChars="200" w:firstLine="42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月極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F75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261BE435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9BB16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AD1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C3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4695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併用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A48E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ADFDE" w14:textId="77777777" w:rsidR="008940EA" w:rsidRPr="004F6D18" w:rsidRDefault="008940EA" w:rsidP="007B2603">
            <w:pPr>
              <w:widowControl/>
              <w:ind w:firstLineChars="200" w:firstLine="42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125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3B6F8EC1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E931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421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003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営業時間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F6A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２４時間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3E4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10D3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F8E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54E6CEC0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452B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13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2E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B1E6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B128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2206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F02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03FE45CB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9679A3" w14:textId="77777777" w:rsidR="008940EA" w:rsidRPr="004F6D18" w:rsidRDefault="00EE54D0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令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C8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18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休業日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6A8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年中無休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7E0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927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904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5C93B114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82774" w14:textId="77777777" w:rsidR="008940EA" w:rsidRPr="004F6D18" w:rsidRDefault="00EE54D0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和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B8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96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D0CF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82E0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BE1B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3BB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30AAF8C3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D29ED" w14:textId="77777777" w:rsidR="008940EA" w:rsidRPr="004F6D18" w:rsidRDefault="00EE54D0" w:rsidP="00FD4A5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６</w:t>
            </w:r>
            <w:r w:rsidR="008940EA"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44E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F7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駐車場の規模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0C7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１００台未満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02F9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643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005E67FE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15B3" w14:textId="77777777" w:rsidR="008940EA" w:rsidRPr="004F6D18" w:rsidRDefault="008940EA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4B1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総収容台数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41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483A" w14:textId="77777777" w:rsidR="008940EA" w:rsidRPr="004F6D18" w:rsidRDefault="00786248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１００</w:t>
            </w:r>
            <w:r w:rsidR="008940EA"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～２００台未満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997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24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3261FDBB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83D36" w14:textId="77777777" w:rsidR="008940EA" w:rsidRPr="004F6D18" w:rsidRDefault="008940EA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度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47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E4E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C83A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２００台以上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382A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D4A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7C6B9B9A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4FAF4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19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BBA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124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建物内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ACA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6008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FDC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6BFA8BC2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3D65F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A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B6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22CF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広場式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2D2F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6D0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5FB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7443B683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070D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A9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184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F351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自走式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4145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F97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217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2DFBB522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DB45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45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8B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A775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機械式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0796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D49F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614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755209E2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0ADD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19A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0D1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現場管理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7C52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有人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3958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B470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0D1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6EEA82F3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2129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5D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9D7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CFEE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無人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E81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3A41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786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323F1E85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E9B9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C3C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管理</w:t>
            </w:r>
            <w:r w:rsidR="00EE54D0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し</w:t>
            </w: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ている駐車場数　　　　　　　　　　　　　　　　　　　　　　　　　　　　　　　　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477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E41E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時間貸し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F73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7503" w14:textId="77777777" w:rsidR="008940EA" w:rsidRPr="004F6D18" w:rsidRDefault="008940EA" w:rsidP="007B2603">
            <w:pPr>
              <w:widowControl/>
              <w:ind w:firstLineChars="200" w:firstLine="42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月極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B5F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607099C1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295B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F05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9E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3C04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併用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4531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35C89" w14:textId="77777777" w:rsidR="008940EA" w:rsidRPr="004F6D18" w:rsidRDefault="008940EA" w:rsidP="007B2603">
            <w:pPr>
              <w:widowControl/>
              <w:ind w:firstLineChars="200" w:firstLine="42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D7C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47D59AFC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7697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B3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593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営業時間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169B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２４時間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F1A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CC7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9BD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21A41571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A78B4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1B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89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C258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8AE0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9BB7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3AD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58CB07DE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74BEB" w14:textId="77777777" w:rsidR="008940EA" w:rsidRPr="004F6D18" w:rsidRDefault="00290E36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令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53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0A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休業日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B1BF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年中無休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FA3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BE28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61B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2473013E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9ADAE" w14:textId="77777777" w:rsidR="008940EA" w:rsidRPr="004F6D18" w:rsidRDefault="00290E36" w:rsidP="00290E3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和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AD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130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57E2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E93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2ECE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DCD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7F5B9084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378E5" w14:textId="77777777" w:rsidR="008940EA" w:rsidRPr="004F6D18" w:rsidRDefault="00446B47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７</w:t>
            </w:r>
            <w:r w:rsidR="008940EA"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D1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0A5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駐車場の規模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37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１００台未満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78FA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35C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5D66976B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422DE" w14:textId="77777777" w:rsidR="008940EA" w:rsidRPr="004F6D18" w:rsidRDefault="008940EA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5DC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総収容台数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27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97507" w14:textId="77777777" w:rsidR="008940EA" w:rsidRPr="004F6D18" w:rsidRDefault="008940EA" w:rsidP="0078624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16"/>
              </w:rPr>
              <w:t>１００～２００台未満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776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109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2E1AAD02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BDBE8" w14:textId="77777777" w:rsidR="008940EA" w:rsidRPr="004F6D18" w:rsidRDefault="008940EA" w:rsidP="008940E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度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CA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0B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61D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２００台以上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173F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91F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1BFFC211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6BF320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4D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98D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7FC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建物内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A3D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4A7C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C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7E8B0FE1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4D42D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F8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94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3BA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広場式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BE1A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FD7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903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41B76C2E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D32E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39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E96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F9B1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自走式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D1C4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C3D9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DD0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356E7194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DF18F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D46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BBB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2B01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機械式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A8267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9910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34DB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32DB6EC7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80132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D17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07E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現場管理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A9643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有人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596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9FF8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33C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940EA" w:rsidRPr="008940EA" w14:paraId="0683835A" w14:textId="7777777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A116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85D5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919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D936E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無人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D934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85DCA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FB68" w14:textId="77777777" w:rsidR="008940EA" w:rsidRPr="004F6D18" w:rsidRDefault="008940EA" w:rsidP="008940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4F6D1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6C9EA83" w14:textId="3CE3DBE8" w:rsidR="00EE54D0" w:rsidRDefault="00EE54D0" w:rsidP="00EE54D0">
      <w:pPr>
        <w:pStyle w:val="a3"/>
        <w:ind w:rightChars="-14" w:right="-29"/>
        <w:jc w:val="left"/>
        <w:rPr>
          <w:rFonts w:ascii="BIZ UDP明朝 Medium" w:eastAsia="BIZ UDP明朝 Medium" w:hAnsi="BIZ UDP明朝 Medium" w:hint="eastAsia"/>
          <w:spacing w:val="8"/>
        </w:rPr>
      </w:pPr>
      <w:r w:rsidRPr="007A20E4">
        <w:rPr>
          <w:rFonts w:ascii="BIZ UDP明朝 Medium" w:eastAsia="BIZ UDP明朝 Medium" w:hAnsi="BIZ UDP明朝 Medium" w:hint="eastAsia"/>
          <w:spacing w:val="8"/>
        </w:rPr>
        <w:lastRenderedPageBreak/>
        <w:t>様式第</w:t>
      </w:r>
      <w:r w:rsidR="00B82407">
        <w:rPr>
          <w:rFonts w:ascii="BIZ UDP明朝 Medium" w:eastAsia="BIZ UDP明朝 Medium" w:hAnsi="BIZ UDP明朝 Medium" w:hint="eastAsia"/>
          <w:spacing w:val="8"/>
        </w:rPr>
        <w:t>５</w:t>
      </w:r>
      <w:r w:rsidRPr="007A20E4">
        <w:rPr>
          <w:rFonts w:ascii="BIZ UDP明朝 Medium" w:eastAsia="BIZ UDP明朝 Medium" w:hAnsi="BIZ UDP明朝 Medium" w:hint="eastAsia"/>
          <w:spacing w:val="8"/>
        </w:rPr>
        <w:t>号－</w:t>
      </w:r>
      <w:r w:rsidR="00E1496C">
        <w:rPr>
          <w:rFonts w:ascii="BIZ UDP明朝 Medium" w:eastAsia="BIZ UDP明朝 Medium" w:hAnsi="BIZ UDP明朝 Medium" w:hint="eastAsia"/>
          <w:spacing w:val="8"/>
        </w:rPr>
        <w:t>②</w:t>
      </w:r>
    </w:p>
    <w:p w14:paraId="4B3682F9" w14:textId="14DD59EE" w:rsidR="008940EA" w:rsidRDefault="00446B47" w:rsidP="00446B47">
      <w:pPr>
        <w:pStyle w:val="a3"/>
        <w:spacing w:line="276" w:lineRule="auto"/>
        <w:jc w:val="center"/>
        <w:rPr>
          <w:rFonts w:ascii="BIZ UDP明朝 Medium" w:eastAsia="BIZ UDP明朝 Medium" w:hAnsi="BIZ UDP明朝 Medium"/>
          <w:b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>駐車場の管理運営に関する業務実績</w:t>
      </w:r>
    </w:p>
    <w:p w14:paraId="054B6D11" w14:textId="77777777" w:rsidR="008940EA" w:rsidRPr="00446B47" w:rsidRDefault="00446B47" w:rsidP="00446B47">
      <w:pPr>
        <w:pStyle w:val="a3"/>
        <w:spacing w:line="276" w:lineRule="auto"/>
        <w:jc w:val="center"/>
        <w:rPr>
          <w:rFonts w:ascii="BIZ UDP明朝 Medium" w:eastAsia="BIZ UDP明朝 Medium" w:hAnsi="BIZ UDP明朝 Medium"/>
          <w:b/>
          <w:spacing w:val="8"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>（主たる駐車場記入用）</w:t>
      </w:r>
    </w:p>
    <w:p w14:paraId="39A3DA27" w14:textId="77777777" w:rsidR="00C236A1" w:rsidRPr="00446B47" w:rsidRDefault="00C236A1" w:rsidP="008940EA">
      <w:pPr>
        <w:jc w:val="left"/>
        <w:rPr>
          <w:rFonts w:ascii="BIZ UDP明朝 Medium" w:eastAsia="BIZ UDP明朝 Medium" w:hAnsi="BIZ UDP明朝 Medium"/>
        </w:rPr>
      </w:pPr>
    </w:p>
    <w:p w14:paraId="5DF4CDC0" w14:textId="77777777" w:rsidR="008940EA" w:rsidRPr="00446B47" w:rsidRDefault="008940EA" w:rsidP="00446B47">
      <w:pPr>
        <w:spacing w:line="360" w:lineRule="auto"/>
        <w:jc w:val="left"/>
        <w:rPr>
          <w:rFonts w:ascii="BIZ UDP明朝 Medium" w:eastAsia="BIZ UDP明朝 Medium" w:hAnsi="BIZ UDP明朝 Medium"/>
        </w:rPr>
      </w:pPr>
      <w:r w:rsidRPr="00446B47">
        <w:rPr>
          <w:rFonts w:ascii="BIZ UDP明朝 Medium" w:eastAsia="BIZ UDP明朝 Medium" w:hAnsi="BIZ UDP明朝 Medium" w:hint="eastAsia"/>
        </w:rPr>
        <w:t>（注意事項）</w:t>
      </w:r>
    </w:p>
    <w:p w14:paraId="138638D0" w14:textId="77777777" w:rsidR="008940EA" w:rsidRPr="00446B47" w:rsidRDefault="008940EA" w:rsidP="00446B47">
      <w:pPr>
        <w:spacing w:line="360" w:lineRule="auto"/>
        <w:jc w:val="left"/>
        <w:rPr>
          <w:rFonts w:ascii="BIZ UDP明朝 Medium" w:eastAsia="BIZ UDP明朝 Medium" w:hAnsi="BIZ UDP明朝 Medium"/>
        </w:rPr>
      </w:pPr>
      <w:r w:rsidRPr="00446B47">
        <w:rPr>
          <w:rFonts w:ascii="BIZ UDP明朝 Medium" w:eastAsia="BIZ UDP明朝 Medium" w:hAnsi="BIZ UDP明朝 Medium" w:hint="eastAsia"/>
        </w:rPr>
        <w:t xml:space="preserve">　　１　主たる駐車場を３箇所まで提出できます。１箇所１枚で記入してください。</w:t>
      </w:r>
    </w:p>
    <w:p w14:paraId="1F3E32EB" w14:textId="77777777" w:rsidR="008940EA" w:rsidRPr="00446B47" w:rsidRDefault="008940EA" w:rsidP="00446B47">
      <w:pPr>
        <w:spacing w:line="360" w:lineRule="auto"/>
        <w:jc w:val="left"/>
        <w:rPr>
          <w:rFonts w:ascii="BIZ UDP明朝 Medium" w:eastAsia="BIZ UDP明朝 Medium" w:hAnsi="BIZ UDP明朝 Medium"/>
        </w:rPr>
      </w:pPr>
      <w:r w:rsidRPr="00446B47">
        <w:rPr>
          <w:rFonts w:ascii="BIZ UDP明朝 Medium" w:eastAsia="BIZ UDP明朝 Medium" w:hAnsi="BIZ UDP明朝 Medium" w:hint="eastAsia"/>
        </w:rPr>
        <w:t xml:space="preserve">　　２　選択式回答の欄は該当する番号を○で囲んでください。</w:t>
      </w:r>
    </w:p>
    <w:p w14:paraId="3034336B" w14:textId="77777777" w:rsidR="008940EA" w:rsidRPr="00446B47" w:rsidRDefault="008940EA" w:rsidP="00446B47">
      <w:pPr>
        <w:spacing w:line="360" w:lineRule="auto"/>
        <w:jc w:val="left"/>
        <w:rPr>
          <w:rFonts w:ascii="BIZ UDP明朝 Medium" w:eastAsia="BIZ UDP明朝 Medium" w:hAnsi="BIZ UDP明朝 Medium"/>
        </w:rPr>
      </w:pPr>
      <w:r w:rsidRPr="00446B47">
        <w:rPr>
          <w:rFonts w:ascii="BIZ UDP明朝 Medium" w:eastAsia="BIZ UDP明朝 Medium" w:hAnsi="BIZ UDP明朝 Medium" w:hint="eastAsia"/>
        </w:rPr>
        <w:t xml:space="preserve">　　３　「特色」には、心がけているサービス等を記入してください。</w:t>
      </w:r>
    </w:p>
    <w:p w14:paraId="5DA565BD" w14:textId="77777777" w:rsidR="00176F90" w:rsidRPr="00446B47" w:rsidRDefault="00176F90" w:rsidP="008940EA">
      <w:pPr>
        <w:jc w:val="left"/>
        <w:rPr>
          <w:rFonts w:ascii="BIZ UDP明朝 Medium" w:eastAsia="BIZ UDP明朝 Medium" w:hAnsi="BIZ UDP明朝 Medium"/>
        </w:rPr>
      </w:pPr>
    </w:p>
    <w:tbl>
      <w:tblPr>
        <w:tblW w:w="8751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417"/>
        <w:gridCol w:w="142"/>
        <w:gridCol w:w="142"/>
        <w:gridCol w:w="1134"/>
        <w:gridCol w:w="142"/>
        <w:gridCol w:w="2088"/>
      </w:tblGrid>
      <w:tr w:rsidR="00176F90" w:rsidRPr="0049257D" w14:paraId="5F33E168" w14:textId="77777777" w:rsidTr="0049257D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E3A5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１　名称</w:t>
            </w:r>
          </w:p>
        </w:tc>
        <w:tc>
          <w:tcPr>
            <w:tcW w:w="7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5FE92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76F90" w:rsidRPr="0049257D" w14:paraId="2F2072D6" w14:textId="77777777" w:rsidTr="0049257D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3FBA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　所在地</w:t>
            </w:r>
          </w:p>
        </w:tc>
        <w:tc>
          <w:tcPr>
            <w:tcW w:w="7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A075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76F90" w:rsidRPr="0049257D" w14:paraId="01D7E2DF" w14:textId="77777777" w:rsidTr="0049257D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366A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３　種別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3C9A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１　時間貸し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AD5A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　月極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1FB2A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３　併用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26D7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４　その他</w:t>
            </w:r>
          </w:p>
        </w:tc>
      </w:tr>
      <w:tr w:rsidR="00176F90" w:rsidRPr="0049257D" w14:paraId="736FFA3C" w14:textId="77777777" w:rsidTr="0049257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7338B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12D9F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※その他にはお客様専用駐車場などを含みます。</w:t>
            </w:r>
          </w:p>
        </w:tc>
      </w:tr>
      <w:tr w:rsidR="00176F90" w:rsidRPr="0049257D" w14:paraId="2A4D426F" w14:textId="77777777" w:rsidTr="0049257D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C8F5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４　営業時間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D2DE8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１　２４時間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DB06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　　　時　　分</w:t>
            </w:r>
            <w:r w:rsidR="006E632E"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 </w:t>
            </w: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～</w:t>
            </w:r>
            <w:r w:rsidR="006E632E"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時</w:t>
            </w:r>
            <w:r w:rsidR="006E632E"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分まで</w:t>
            </w:r>
          </w:p>
        </w:tc>
      </w:tr>
      <w:tr w:rsidR="00176F90" w:rsidRPr="0049257D" w14:paraId="32864A3E" w14:textId="77777777" w:rsidTr="0049257D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5A36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５　休業日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3CB2B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１　年中無休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60CB5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　その他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5EA9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（　　　　　　　　　</w:t>
            </w:r>
            <w:r w:rsidR="006E632E"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 </w:t>
            </w: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）</w:t>
            </w:r>
          </w:p>
        </w:tc>
      </w:tr>
      <w:tr w:rsidR="00176F90" w:rsidRPr="0049257D" w14:paraId="27AFB6C8" w14:textId="77777777" w:rsidTr="0049257D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B05FC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６　駐車場の規模（収容台数）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901B" w14:textId="77777777" w:rsidR="00176F90" w:rsidRPr="0049257D" w:rsidRDefault="00176F90" w:rsidP="00176F90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22371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7266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76F90" w:rsidRPr="0049257D" w14:paraId="1ECD60A8" w14:textId="77777777" w:rsidTr="0049257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3D6B9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1364B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時間貸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CD934" w14:textId="77777777" w:rsidR="00176F90" w:rsidRPr="0049257D" w:rsidRDefault="00176F90" w:rsidP="00176F90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56068" w14:textId="77777777" w:rsidR="00176F90" w:rsidRPr="0049257D" w:rsidRDefault="00176F90" w:rsidP="006E632E">
            <w:pPr>
              <w:widowControl/>
              <w:ind w:firstLineChars="100" w:firstLine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月極その他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3852" w14:textId="77777777" w:rsidR="00176F90" w:rsidRPr="0049257D" w:rsidRDefault="00176F90" w:rsidP="006E632E">
            <w:pPr>
              <w:widowControl/>
              <w:ind w:right="210"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台</w:t>
            </w:r>
          </w:p>
        </w:tc>
      </w:tr>
      <w:tr w:rsidR="00176F90" w:rsidRPr="0049257D" w14:paraId="4728A4C0" w14:textId="77777777" w:rsidTr="0049257D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CFB8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７　管理年数</w:t>
            </w:r>
          </w:p>
        </w:tc>
        <w:tc>
          <w:tcPr>
            <w:tcW w:w="7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A92A6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76F90" w:rsidRPr="0049257D" w14:paraId="35075F8C" w14:textId="77777777" w:rsidTr="0049257D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274C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８　構造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18EBC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１　建物内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B384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　広場式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C9409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１　自走式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093E" w14:textId="77777777" w:rsidR="00176F90" w:rsidRPr="0049257D" w:rsidRDefault="00176F90" w:rsidP="006E632E">
            <w:pPr>
              <w:widowControl/>
              <w:ind w:firstLineChars="100" w:firstLine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　機械式</w:t>
            </w:r>
          </w:p>
        </w:tc>
      </w:tr>
      <w:tr w:rsidR="00176F90" w:rsidRPr="0049257D" w14:paraId="149D491B" w14:textId="77777777" w:rsidTr="0049257D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5765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９　現場管理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AC037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１　有人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CE801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２　無人</w:t>
            </w:r>
          </w:p>
        </w:tc>
      </w:tr>
      <w:tr w:rsidR="00176F90" w:rsidRPr="0049257D" w14:paraId="31B99864" w14:textId="77777777" w:rsidTr="0049257D">
        <w:trPr>
          <w:trHeight w:val="286"/>
        </w:trPr>
        <w:tc>
          <w:tcPr>
            <w:tcW w:w="87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A4302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9257D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特色（心がけているサービス等）</w:t>
            </w:r>
          </w:p>
        </w:tc>
      </w:tr>
      <w:tr w:rsidR="00176F90" w:rsidRPr="0049257D" w14:paraId="0CD62574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80720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3522A762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789EB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6CB6159B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C181F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49071D3C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7CBEE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6CF11CDF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97458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4C4ADC1C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D8D18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4A0DBC2C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B0AE4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60241E7F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8BAD4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3B52409C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2D2EA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667A3116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58633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11F8D7CB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9FBAB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1E4159B0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B4637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30BF0728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A8722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43DA88CE" w14:textId="77777777" w:rsidTr="0049257D">
        <w:trPr>
          <w:trHeight w:val="286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26146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176F90" w:rsidRPr="0049257D" w14:paraId="0C4F9EC8" w14:textId="77777777" w:rsidTr="0049257D">
        <w:trPr>
          <w:trHeight w:val="1133"/>
        </w:trPr>
        <w:tc>
          <w:tcPr>
            <w:tcW w:w="8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F2087" w14:textId="77777777" w:rsidR="00176F90" w:rsidRPr="0049257D" w:rsidRDefault="00176F90" w:rsidP="00176F9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14:paraId="658B19EC" w14:textId="77777777" w:rsidR="00422EC4" w:rsidRPr="0049257D" w:rsidRDefault="00422EC4" w:rsidP="008940EA">
      <w:pPr>
        <w:jc w:val="left"/>
        <w:rPr>
          <w:rFonts w:ascii="BIZ UDP明朝 Medium" w:eastAsia="BIZ UDP明朝 Medium" w:hAnsi="BIZ UDP明朝 Medium"/>
          <w:szCs w:val="21"/>
        </w:rPr>
      </w:pPr>
    </w:p>
    <w:sectPr w:rsidR="00422EC4" w:rsidRPr="0049257D" w:rsidSect="00FD4A53">
      <w:pgSz w:w="11906" w:h="16838" w:code="9"/>
      <w:pgMar w:top="1361" w:right="1588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E4C0" w14:textId="77777777" w:rsidR="00CA5830" w:rsidRDefault="00CA5830" w:rsidP="00236EF0">
      <w:r>
        <w:separator/>
      </w:r>
    </w:p>
  </w:endnote>
  <w:endnote w:type="continuationSeparator" w:id="0">
    <w:p w14:paraId="1A4F6833" w14:textId="77777777" w:rsidR="00CA5830" w:rsidRDefault="00CA5830" w:rsidP="0023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6693" w14:textId="77777777" w:rsidR="00CA5830" w:rsidRDefault="00CA5830" w:rsidP="00236EF0">
      <w:r>
        <w:separator/>
      </w:r>
    </w:p>
  </w:footnote>
  <w:footnote w:type="continuationSeparator" w:id="0">
    <w:p w14:paraId="5915BB5A" w14:textId="77777777" w:rsidR="00CA5830" w:rsidRDefault="00CA5830" w:rsidP="0023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99"/>
    <w:rsid w:val="00006822"/>
    <w:rsid w:val="000148E0"/>
    <w:rsid w:val="00026776"/>
    <w:rsid w:val="000372F5"/>
    <w:rsid w:val="00045A8D"/>
    <w:rsid w:val="00045F3B"/>
    <w:rsid w:val="00046627"/>
    <w:rsid w:val="000554DF"/>
    <w:rsid w:val="0005704C"/>
    <w:rsid w:val="00066A90"/>
    <w:rsid w:val="00085FF1"/>
    <w:rsid w:val="00086060"/>
    <w:rsid w:val="000910FF"/>
    <w:rsid w:val="000D56BA"/>
    <w:rsid w:val="000E7567"/>
    <w:rsid w:val="00104E6A"/>
    <w:rsid w:val="001125EE"/>
    <w:rsid w:val="001150F1"/>
    <w:rsid w:val="00127129"/>
    <w:rsid w:val="001311D6"/>
    <w:rsid w:val="0016419B"/>
    <w:rsid w:val="00176F90"/>
    <w:rsid w:val="00184CF5"/>
    <w:rsid w:val="001934ED"/>
    <w:rsid w:val="001B7A5F"/>
    <w:rsid w:val="001C3BC6"/>
    <w:rsid w:val="002121EA"/>
    <w:rsid w:val="002272AB"/>
    <w:rsid w:val="00236EF0"/>
    <w:rsid w:val="00253065"/>
    <w:rsid w:val="0025664F"/>
    <w:rsid w:val="0028470E"/>
    <w:rsid w:val="00290E36"/>
    <w:rsid w:val="002B6BBA"/>
    <w:rsid w:val="00304FC7"/>
    <w:rsid w:val="00326344"/>
    <w:rsid w:val="00331181"/>
    <w:rsid w:val="003B6633"/>
    <w:rsid w:val="003E18CE"/>
    <w:rsid w:val="003F692A"/>
    <w:rsid w:val="00406A3D"/>
    <w:rsid w:val="00422EC4"/>
    <w:rsid w:val="00446B47"/>
    <w:rsid w:val="00477117"/>
    <w:rsid w:val="0049257D"/>
    <w:rsid w:val="004B4E7C"/>
    <w:rsid w:val="004B7A34"/>
    <w:rsid w:val="004C6763"/>
    <w:rsid w:val="004D0CBB"/>
    <w:rsid w:val="004F6D18"/>
    <w:rsid w:val="005352AE"/>
    <w:rsid w:val="0054238D"/>
    <w:rsid w:val="00563F48"/>
    <w:rsid w:val="00580525"/>
    <w:rsid w:val="00597688"/>
    <w:rsid w:val="005A64F3"/>
    <w:rsid w:val="005C6BF1"/>
    <w:rsid w:val="005F3F37"/>
    <w:rsid w:val="00600939"/>
    <w:rsid w:val="00603B45"/>
    <w:rsid w:val="00604E36"/>
    <w:rsid w:val="0065668B"/>
    <w:rsid w:val="00692F64"/>
    <w:rsid w:val="006A2490"/>
    <w:rsid w:val="006B6DAE"/>
    <w:rsid w:val="006E632E"/>
    <w:rsid w:val="006F2F5D"/>
    <w:rsid w:val="00737D01"/>
    <w:rsid w:val="00745839"/>
    <w:rsid w:val="007503F4"/>
    <w:rsid w:val="00750D39"/>
    <w:rsid w:val="00767053"/>
    <w:rsid w:val="00784453"/>
    <w:rsid w:val="00786248"/>
    <w:rsid w:val="007923AF"/>
    <w:rsid w:val="007A0B01"/>
    <w:rsid w:val="007B2603"/>
    <w:rsid w:val="007C03B8"/>
    <w:rsid w:val="007F2010"/>
    <w:rsid w:val="00851216"/>
    <w:rsid w:val="00863D93"/>
    <w:rsid w:val="00877388"/>
    <w:rsid w:val="008940EA"/>
    <w:rsid w:val="008B445F"/>
    <w:rsid w:val="00917B53"/>
    <w:rsid w:val="00921CE7"/>
    <w:rsid w:val="00962B01"/>
    <w:rsid w:val="00966ABA"/>
    <w:rsid w:val="009D181D"/>
    <w:rsid w:val="009F5B3E"/>
    <w:rsid w:val="009F5FE2"/>
    <w:rsid w:val="009F6F1C"/>
    <w:rsid w:val="00A04229"/>
    <w:rsid w:val="00A16857"/>
    <w:rsid w:val="00A42089"/>
    <w:rsid w:val="00A55618"/>
    <w:rsid w:val="00A67236"/>
    <w:rsid w:val="00AB3299"/>
    <w:rsid w:val="00AC78C7"/>
    <w:rsid w:val="00AE5106"/>
    <w:rsid w:val="00AE7B41"/>
    <w:rsid w:val="00B27D3B"/>
    <w:rsid w:val="00B333A2"/>
    <w:rsid w:val="00B423CD"/>
    <w:rsid w:val="00B44244"/>
    <w:rsid w:val="00B80ED6"/>
    <w:rsid w:val="00B82407"/>
    <w:rsid w:val="00BE70A9"/>
    <w:rsid w:val="00BE7596"/>
    <w:rsid w:val="00C236A1"/>
    <w:rsid w:val="00C701AF"/>
    <w:rsid w:val="00C77FC2"/>
    <w:rsid w:val="00C83084"/>
    <w:rsid w:val="00C92952"/>
    <w:rsid w:val="00C94672"/>
    <w:rsid w:val="00CA5830"/>
    <w:rsid w:val="00CC3614"/>
    <w:rsid w:val="00D11B85"/>
    <w:rsid w:val="00D32EA3"/>
    <w:rsid w:val="00D34AF3"/>
    <w:rsid w:val="00D40559"/>
    <w:rsid w:val="00D50C3D"/>
    <w:rsid w:val="00D62048"/>
    <w:rsid w:val="00DB3DD8"/>
    <w:rsid w:val="00DC3D53"/>
    <w:rsid w:val="00DC58F4"/>
    <w:rsid w:val="00E03E7E"/>
    <w:rsid w:val="00E1496C"/>
    <w:rsid w:val="00E60C31"/>
    <w:rsid w:val="00E808A6"/>
    <w:rsid w:val="00E850C3"/>
    <w:rsid w:val="00E9317B"/>
    <w:rsid w:val="00EA4B75"/>
    <w:rsid w:val="00EB441E"/>
    <w:rsid w:val="00EB539E"/>
    <w:rsid w:val="00EB6B1D"/>
    <w:rsid w:val="00EC016A"/>
    <w:rsid w:val="00EE2E4C"/>
    <w:rsid w:val="00EE54D0"/>
    <w:rsid w:val="00EF0251"/>
    <w:rsid w:val="00EF3E4C"/>
    <w:rsid w:val="00F17A45"/>
    <w:rsid w:val="00F55608"/>
    <w:rsid w:val="00F76773"/>
    <w:rsid w:val="00FD4A53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77A101"/>
  <w15:chartTrackingRefBased/>
  <w15:docId w15:val="{3BFBFD89-CF48-4D0B-81A6-8521397F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cs="ＭＳ 明朝"/>
      <w:spacing w:val="16"/>
      <w:sz w:val="22"/>
      <w:szCs w:val="22"/>
    </w:rPr>
  </w:style>
  <w:style w:type="paragraph" w:styleId="a4">
    <w:name w:val="Note Heading"/>
    <w:basedOn w:val="a"/>
    <w:next w:val="a"/>
    <w:rsid w:val="001125EE"/>
    <w:pPr>
      <w:jc w:val="center"/>
    </w:pPr>
    <w:rPr>
      <w:rFonts w:ascii="ＭＳ 明朝" w:hAnsi="ＭＳ 明朝" w:cs="ＭＳ 明朝"/>
      <w:spacing w:val="16"/>
      <w:kern w:val="0"/>
      <w:sz w:val="22"/>
      <w:szCs w:val="22"/>
    </w:rPr>
  </w:style>
  <w:style w:type="paragraph" w:styleId="a5">
    <w:name w:val="Closing"/>
    <w:basedOn w:val="a"/>
    <w:rsid w:val="001125EE"/>
    <w:pPr>
      <w:jc w:val="right"/>
    </w:pPr>
    <w:rPr>
      <w:rFonts w:ascii="ＭＳ 明朝" w:hAnsi="ＭＳ 明朝" w:cs="ＭＳ 明朝"/>
      <w:spacing w:val="16"/>
      <w:kern w:val="0"/>
      <w:sz w:val="22"/>
      <w:szCs w:val="22"/>
    </w:rPr>
  </w:style>
  <w:style w:type="paragraph" w:styleId="a6">
    <w:name w:val="Balloon Text"/>
    <w:basedOn w:val="a"/>
    <w:semiHidden/>
    <w:rsid w:val="0076705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F2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6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6EF0"/>
    <w:rPr>
      <w:kern w:val="2"/>
      <w:sz w:val="21"/>
      <w:szCs w:val="24"/>
    </w:rPr>
  </w:style>
  <w:style w:type="paragraph" w:styleId="aa">
    <w:name w:val="footer"/>
    <w:basedOn w:val="a"/>
    <w:link w:val="ab"/>
    <w:rsid w:val="00236E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6EF0"/>
    <w:rPr>
      <w:kern w:val="2"/>
      <w:sz w:val="21"/>
      <w:szCs w:val="24"/>
    </w:rPr>
  </w:style>
  <w:style w:type="paragraph" w:styleId="ac">
    <w:name w:val="Body Text"/>
    <w:basedOn w:val="a"/>
    <w:link w:val="ad"/>
    <w:rsid w:val="00236EF0"/>
    <w:pPr>
      <w:overflowPunct w:val="0"/>
      <w:adjustRightInd w:val="0"/>
      <w:textAlignment w:val="baseline"/>
    </w:pPr>
    <w:rPr>
      <w:rFonts w:ascii="Times New Roman" w:hAnsi="Times New Roman"/>
      <w:bCs/>
      <w:color w:val="000000"/>
      <w:kern w:val="0"/>
    </w:rPr>
  </w:style>
  <w:style w:type="character" w:customStyle="1" w:styleId="ad">
    <w:name w:val="本文 (文字)"/>
    <w:link w:val="ac"/>
    <w:rsid w:val="00236EF0"/>
    <w:rPr>
      <w:rFonts w:ascii="Times New Roman" w:hAnsi="Times New Roman"/>
      <w:bCs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062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FAC8-E330-47E1-B757-24C36AF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624</Words>
  <Characters>711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平成１６年１１月２６日</vt:lpstr>
      <vt:lpstr>                                            　　　平成１６年１１月２６日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平成１６年１１月２６日</dc:title>
  <dc:subject/>
  <dc:creator>生駒市役所</dc:creator>
  <cp:keywords/>
  <cp:lastModifiedBy>生駒市</cp:lastModifiedBy>
  <cp:revision>8</cp:revision>
  <cp:lastPrinted>2020-09-10T05:16:00Z</cp:lastPrinted>
  <dcterms:created xsi:type="dcterms:W3CDTF">2025-09-11T02:32:00Z</dcterms:created>
  <dcterms:modified xsi:type="dcterms:W3CDTF">2025-09-30T01:54:00Z</dcterms:modified>
</cp:coreProperties>
</file>